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410700" w14:textId="2C290B1C" w:rsidR="00F84151" w:rsidRDefault="00F84151" w:rsidP="00F84151">
      <w:pPr>
        <w:bidi/>
      </w:pPr>
      <w:r>
        <w:rPr>
          <w:rtl/>
          <w:lang w:eastAsia="ar"/>
        </w:rPr>
        <w:t xml:space="preserve">النموذج هو للإشارة إلى الجهة </w:t>
      </w:r>
      <w:r w:rsidR="009C14AE">
        <w:rPr>
          <w:rFonts w:hint="cs"/>
          <w:rtl/>
          <w:lang w:eastAsia="ar"/>
        </w:rPr>
        <w:t>الحكومية</w:t>
      </w:r>
      <w:r w:rsidR="009C14AE">
        <w:rPr>
          <w:rtl/>
          <w:lang w:eastAsia="ar"/>
        </w:rPr>
        <w:t xml:space="preserve"> </w:t>
      </w:r>
      <w:r>
        <w:rPr>
          <w:rtl/>
          <w:lang w:eastAsia="ar"/>
        </w:rPr>
        <w:t>لمزيد من التفصيل كما هو مطلوب.</w:t>
      </w:r>
    </w:p>
    <w:p w14:paraId="1BB66225" w14:textId="77777777" w:rsidR="00F84151" w:rsidRDefault="00F84151" w:rsidP="00F84151">
      <w:pPr>
        <w:bidi/>
      </w:pPr>
    </w:p>
    <w:tbl>
      <w:tblPr>
        <w:tblStyle w:val="TableGrid"/>
        <w:bidiVisual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F84151" w14:paraId="2DFE909F" w14:textId="77777777" w:rsidTr="00F916B3">
        <w:tc>
          <w:tcPr>
            <w:tcW w:w="9737" w:type="dxa"/>
          </w:tcPr>
          <w:p w14:paraId="3EDFE26F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الموضوع:</w:t>
            </w:r>
          </w:p>
        </w:tc>
      </w:tr>
      <w:tr w:rsidR="00F84151" w14:paraId="6290D9F1" w14:textId="77777777" w:rsidTr="00F916B3">
        <w:tc>
          <w:tcPr>
            <w:tcW w:w="9737" w:type="dxa"/>
          </w:tcPr>
          <w:p w14:paraId="19FEE481" w14:textId="3D9C0338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 xml:space="preserve">مرجع الجهة </w:t>
            </w:r>
            <w:r w:rsidR="009C14AE">
              <w:rPr>
                <w:rFonts w:hint="cs"/>
                <w:rtl/>
                <w:lang w:eastAsia="ar"/>
              </w:rPr>
              <w:t>الحكومية</w:t>
            </w:r>
            <w:r>
              <w:rPr>
                <w:rtl/>
                <w:lang w:eastAsia="ar"/>
              </w:rPr>
              <w:t xml:space="preserve">: </w:t>
            </w:r>
          </w:p>
        </w:tc>
      </w:tr>
      <w:tr w:rsidR="00F84151" w14:paraId="7B598BAE" w14:textId="77777777" w:rsidTr="00F916B3">
        <w:tc>
          <w:tcPr>
            <w:tcW w:w="9737" w:type="dxa"/>
          </w:tcPr>
          <w:p w14:paraId="6A05CB6A" w14:textId="77777777" w:rsidR="00F84151" w:rsidRDefault="00F84151" w:rsidP="00F916B3">
            <w:pPr>
              <w:bidi/>
            </w:pPr>
          </w:p>
        </w:tc>
      </w:tr>
      <w:tr w:rsidR="00F84151" w14:paraId="699A37F2" w14:textId="77777777" w:rsidTr="00F916B3">
        <w:tc>
          <w:tcPr>
            <w:tcW w:w="9737" w:type="dxa"/>
          </w:tcPr>
          <w:p w14:paraId="35507AD0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عنوان مقدم العرض:</w:t>
            </w:r>
          </w:p>
          <w:p w14:paraId="6B8446EA" w14:textId="77777777" w:rsidR="00F84151" w:rsidRDefault="00F84151" w:rsidP="00F916B3">
            <w:pPr>
              <w:bidi/>
            </w:pPr>
          </w:p>
          <w:p w14:paraId="4CA1788B" w14:textId="77777777" w:rsidR="00F84151" w:rsidRDefault="00F84151" w:rsidP="00F916B3">
            <w:pPr>
              <w:bidi/>
            </w:pPr>
          </w:p>
        </w:tc>
      </w:tr>
      <w:tr w:rsidR="00F84151" w14:paraId="193DD965" w14:textId="77777777" w:rsidTr="00F916B3">
        <w:tc>
          <w:tcPr>
            <w:tcW w:w="9737" w:type="dxa"/>
          </w:tcPr>
          <w:p w14:paraId="5C613BBE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التاريخ:</w:t>
            </w:r>
          </w:p>
        </w:tc>
      </w:tr>
      <w:tr w:rsidR="00F84151" w14:paraId="32D414FD" w14:textId="77777777" w:rsidTr="00F916B3">
        <w:tc>
          <w:tcPr>
            <w:tcW w:w="9737" w:type="dxa"/>
          </w:tcPr>
          <w:p w14:paraId="74C9A459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ملخص العرض:</w:t>
            </w:r>
          </w:p>
          <w:p w14:paraId="76B2CE0F" w14:textId="77777777" w:rsidR="00F84151" w:rsidRDefault="00F84151" w:rsidP="00F916B3">
            <w:pPr>
              <w:bidi/>
            </w:pPr>
          </w:p>
          <w:p w14:paraId="44980CA9" w14:textId="77777777" w:rsidR="00F84151" w:rsidRDefault="00F84151" w:rsidP="00F916B3">
            <w:pPr>
              <w:bidi/>
            </w:pPr>
          </w:p>
          <w:p w14:paraId="182A88F0" w14:textId="77777777" w:rsidR="00F84151" w:rsidRDefault="00F84151" w:rsidP="00F916B3">
            <w:pPr>
              <w:bidi/>
            </w:pPr>
          </w:p>
        </w:tc>
      </w:tr>
      <w:tr w:rsidR="00F84151" w14:paraId="47542E7D" w14:textId="77777777" w:rsidTr="00F916B3">
        <w:tc>
          <w:tcPr>
            <w:tcW w:w="9737" w:type="dxa"/>
          </w:tcPr>
          <w:p w14:paraId="0D35F16D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 xml:space="preserve">النتيجة: </w:t>
            </w:r>
          </w:p>
          <w:p w14:paraId="697B88F5" w14:textId="77777777" w:rsidR="00F84151" w:rsidRDefault="00F84151" w:rsidP="00F916B3">
            <w:pPr>
              <w:bidi/>
            </w:pPr>
          </w:p>
          <w:p w14:paraId="43421F35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بناءً على:                  السعر                العرض الأكثر فائدة من الناحية الاقتصادية</w:t>
            </w:r>
          </w:p>
          <w:p w14:paraId="5AB405ED" w14:textId="014A09F3" w:rsidR="00F84151" w:rsidRDefault="00F84151" w:rsidP="00F916B3">
            <w:pPr>
              <w:bidi/>
            </w:pPr>
          </w:p>
        </w:tc>
      </w:tr>
      <w:tr w:rsidR="00F84151" w14:paraId="692C246B" w14:textId="77777777" w:rsidTr="00F916B3">
        <w:tc>
          <w:tcPr>
            <w:tcW w:w="9737" w:type="dxa"/>
          </w:tcPr>
          <w:p w14:paraId="03883FA4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الترسية إلى:</w:t>
            </w:r>
          </w:p>
          <w:p w14:paraId="1CFE1BF8" w14:textId="77777777" w:rsidR="00F84151" w:rsidRDefault="00F84151" w:rsidP="00F916B3">
            <w:pPr>
              <w:bidi/>
            </w:pPr>
          </w:p>
          <w:p w14:paraId="5B83C512" w14:textId="77777777" w:rsidR="00F84151" w:rsidRDefault="00F84151" w:rsidP="00F916B3">
            <w:pPr>
              <w:bidi/>
            </w:pPr>
          </w:p>
        </w:tc>
      </w:tr>
      <w:tr w:rsidR="00F84151" w14:paraId="20D96694" w14:textId="77777777" w:rsidTr="00F916B3">
        <w:tc>
          <w:tcPr>
            <w:tcW w:w="9737" w:type="dxa"/>
          </w:tcPr>
          <w:p w14:paraId="5D7E17C1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فترة التوقف:</w:t>
            </w:r>
          </w:p>
          <w:p w14:paraId="49621CC2" w14:textId="77777777" w:rsidR="00F84151" w:rsidRDefault="00F84151" w:rsidP="00F916B3">
            <w:pPr>
              <w:bidi/>
            </w:pPr>
          </w:p>
          <w:p w14:paraId="53F6098E" w14:textId="77777777" w:rsidR="00F84151" w:rsidRDefault="00F84151" w:rsidP="00F916B3">
            <w:pPr>
              <w:bidi/>
            </w:pPr>
          </w:p>
        </w:tc>
      </w:tr>
      <w:tr w:rsidR="00F84151" w14:paraId="3368776D" w14:textId="77777777" w:rsidTr="00F916B3">
        <w:tc>
          <w:tcPr>
            <w:tcW w:w="9737" w:type="dxa"/>
          </w:tcPr>
          <w:p w14:paraId="4F40F503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حقوق مقدم العرض أثناء التوقف</w:t>
            </w:r>
          </w:p>
          <w:p w14:paraId="0A04453E" w14:textId="77777777" w:rsidR="00F84151" w:rsidRDefault="00F84151" w:rsidP="00F916B3">
            <w:pPr>
              <w:bidi/>
            </w:pPr>
          </w:p>
          <w:p w14:paraId="60E10422" w14:textId="77777777" w:rsidR="00F84151" w:rsidRDefault="00F84151" w:rsidP="00F916B3">
            <w:pPr>
              <w:bidi/>
            </w:pPr>
          </w:p>
        </w:tc>
      </w:tr>
      <w:tr w:rsidR="00F84151" w14:paraId="04CEF293" w14:textId="77777777" w:rsidTr="00F916B3">
        <w:tc>
          <w:tcPr>
            <w:tcW w:w="9737" w:type="dxa"/>
          </w:tcPr>
          <w:p w14:paraId="49BA59BA" w14:textId="2534513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 xml:space="preserve">الاتصال بالجهة </w:t>
            </w:r>
            <w:r w:rsidR="009C14AE">
              <w:rPr>
                <w:rFonts w:hint="cs"/>
                <w:rtl/>
                <w:lang w:eastAsia="ar"/>
              </w:rPr>
              <w:t>الحكومية</w:t>
            </w:r>
            <w:r w:rsidR="009C14AE">
              <w:rPr>
                <w:rtl/>
                <w:lang w:eastAsia="ar"/>
              </w:rPr>
              <w:t xml:space="preserve"> </w:t>
            </w:r>
            <w:r>
              <w:rPr>
                <w:rtl/>
                <w:lang w:eastAsia="ar"/>
              </w:rPr>
              <w:t>في حالة الاعتراض</w:t>
            </w:r>
          </w:p>
          <w:p w14:paraId="0D111934" w14:textId="77777777" w:rsidR="00F84151" w:rsidRDefault="00F84151" w:rsidP="00F916B3">
            <w:pPr>
              <w:bidi/>
            </w:pPr>
          </w:p>
          <w:p w14:paraId="64009131" w14:textId="77777777" w:rsidR="00F84151" w:rsidRDefault="00F84151" w:rsidP="00F916B3">
            <w:pPr>
              <w:bidi/>
            </w:pPr>
          </w:p>
        </w:tc>
      </w:tr>
      <w:tr w:rsidR="00F84151" w14:paraId="326BD6BE" w14:textId="77777777" w:rsidTr="00F916B3">
        <w:tc>
          <w:tcPr>
            <w:tcW w:w="9737" w:type="dxa"/>
          </w:tcPr>
          <w:p w14:paraId="123CA8DA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جدول جمع المعلومات</w:t>
            </w:r>
          </w:p>
          <w:p w14:paraId="3C26768E" w14:textId="77777777" w:rsidR="00F84151" w:rsidRDefault="00F84151" w:rsidP="00F916B3">
            <w:pPr>
              <w:bidi/>
            </w:pPr>
          </w:p>
          <w:p w14:paraId="2A9F0ABE" w14:textId="77777777" w:rsidR="00F84151" w:rsidRDefault="00F84151" w:rsidP="00F916B3">
            <w:pPr>
              <w:bidi/>
            </w:pPr>
          </w:p>
        </w:tc>
      </w:tr>
      <w:tr w:rsidR="00F84151" w14:paraId="77AFAF58" w14:textId="77777777" w:rsidTr="00F916B3">
        <w:tc>
          <w:tcPr>
            <w:tcW w:w="9737" w:type="dxa"/>
          </w:tcPr>
          <w:p w14:paraId="6E1A07F2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في حالة عدم وجود طلبات استئناف، سيصبح قرار الترسية نهائيًا</w:t>
            </w:r>
          </w:p>
        </w:tc>
      </w:tr>
      <w:tr w:rsidR="00F84151" w14:paraId="1C0A2AFA" w14:textId="77777777" w:rsidTr="00F916B3">
        <w:tc>
          <w:tcPr>
            <w:tcW w:w="9737" w:type="dxa"/>
          </w:tcPr>
          <w:p w14:paraId="29E6BA7B" w14:textId="77777777" w:rsidR="00F84151" w:rsidRDefault="00F84151" w:rsidP="00F916B3">
            <w:pPr>
              <w:bidi/>
            </w:pPr>
            <w:r>
              <w:rPr>
                <w:rtl/>
                <w:lang w:eastAsia="ar"/>
              </w:rPr>
              <w:t>التوقيع</w:t>
            </w:r>
          </w:p>
          <w:p w14:paraId="138CCFBC" w14:textId="77777777" w:rsidR="00F84151" w:rsidRDefault="00F84151" w:rsidP="00F916B3">
            <w:pPr>
              <w:bidi/>
            </w:pPr>
          </w:p>
        </w:tc>
      </w:tr>
    </w:tbl>
    <w:p w14:paraId="4D1F7DD4" w14:textId="77777777" w:rsidR="00F84151" w:rsidRDefault="00F84151" w:rsidP="00F84151">
      <w:pPr>
        <w:bidi/>
      </w:pPr>
    </w:p>
    <w:p w14:paraId="4C2B1305" w14:textId="77777777" w:rsidR="00F84151" w:rsidRDefault="00F84151" w:rsidP="00F84151">
      <w:pPr>
        <w:pStyle w:val="Heading1"/>
        <w:numPr>
          <w:ilvl w:val="0"/>
          <w:numId w:val="0"/>
        </w:numPr>
        <w:bidi/>
      </w:pPr>
    </w:p>
    <w:p w14:paraId="267E74F3" w14:textId="6F4498BF" w:rsidR="00DC10FE" w:rsidRPr="003B4EF1" w:rsidRDefault="00DC10FE" w:rsidP="003B4EF1">
      <w:pPr>
        <w:bidi/>
      </w:pPr>
    </w:p>
    <w:sectPr w:rsidR="00DC10FE" w:rsidRPr="003B4EF1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23225" w14:textId="77777777" w:rsidR="0043400A" w:rsidRDefault="0043400A">
      <w:r>
        <w:separator/>
      </w:r>
    </w:p>
    <w:p w14:paraId="6FFA7F51" w14:textId="77777777" w:rsidR="0043400A" w:rsidRDefault="0043400A"/>
  </w:endnote>
  <w:endnote w:type="continuationSeparator" w:id="0">
    <w:p w14:paraId="4B7919C5" w14:textId="77777777" w:rsidR="0043400A" w:rsidRDefault="0043400A">
      <w:r>
        <w:continuationSeparator/>
      </w:r>
    </w:p>
    <w:p w14:paraId="7FDE6CC2" w14:textId="77777777" w:rsidR="0043400A" w:rsidRDefault="00434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91DB" w14:textId="50B1BADD" w:rsidR="00D3254B" w:rsidRPr="006C1ABD" w:rsidRDefault="00D3254B" w:rsidP="00D3254B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EED79" wp14:editId="4D990955">
              <wp:simplePos x="0" y="0"/>
              <wp:positionH relativeFrom="margin">
                <wp:posOffset>-482600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BE526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3.55pt" to="4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jPhd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7AA1FC2B9EE410F9A1108C67ADDD0C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1DA3F117564A4DF1B2D8A6E27BC8D3E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93988A7BB3364D3DBEB9E503A5ABB16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AE11C02" w14:textId="77777777" w:rsidR="00D3254B" w:rsidRPr="006C1ABD" w:rsidRDefault="00D3254B" w:rsidP="00D3254B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BCDEAC7" w:rsidR="009210BF" w:rsidRPr="00D3254B" w:rsidRDefault="00D3254B" w:rsidP="00D3254B">
    <w:pPr>
      <w:spacing w:after="240"/>
      <w:ind w:left="450" w:right="85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6B918" w14:textId="77777777" w:rsidR="0043400A" w:rsidRDefault="0043400A">
      <w:r>
        <w:separator/>
      </w:r>
    </w:p>
    <w:p w14:paraId="0A27B92B" w14:textId="77777777" w:rsidR="0043400A" w:rsidRDefault="0043400A"/>
  </w:footnote>
  <w:footnote w:type="continuationSeparator" w:id="0">
    <w:p w14:paraId="1F05A333" w14:textId="77777777" w:rsidR="0043400A" w:rsidRDefault="0043400A">
      <w:r>
        <w:continuationSeparator/>
      </w:r>
    </w:p>
    <w:p w14:paraId="3652ACD3" w14:textId="77777777" w:rsidR="0043400A" w:rsidRDefault="00434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47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0"/>
      <w:gridCol w:w="6845"/>
    </w:tblGrid>
    <w:tr w:rsidR="009210BF" w14:paraId="55B15A60" w14:textId="77777777" w:rsidTr="00D3254B">
      <w:tc>
        <w:tcPr>
          <w:tcW w:w="1630" w:type="dxa"/>
        </w:tcPr>
        <w:p w14:paraId="01975BF5" w14:textId="017010EE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1DE0CD7" w:rsidR="009210BF" w:rsidRPr="006A25F8" w:rsidRDefault="003B4EF1" w:rsidP="00256BE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3B4EF1">
            <w:rPr>
              <w:kern w:val="32"/>
              <w:sz w:val="24"/>
              <w:szCs w:val="24"/>
              <w:rtl/>
              <w:lang w:eastAsia="ar"/>
            </w:rPr>
            <w:t>نموذج إشعار التوقف</w:t>
          </w:r>
        </w:p>
      </w:tc>
    </w:tr>
  </w:tbl>
  <w:p w14:paraId="0FE4F66F" w14:textId="3E9F4602" w:rsidR="009210BF" w:rsidRPr="00AC1B11" w:rsidRDefault="00D3254B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FDF3E33" wp14:editId="0BCD36C8">
          <wp:simplePos x="0" y="0"/>
          <wp:positionH relativeFrom="column">
            <wp:posOffset>-873125</wp:posOffset>
          </wp:positionH>
          <wp:positionV relativeFrom="paragraph">
            <wp:posOffset>-648335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196B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053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4EF1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00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1F0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6F40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4AE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193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0FD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4BA8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1421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3EFE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54B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4151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AA1FC2B9EE410F9A1108C67ADD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39D2-9971-4D48-B150-D352E373CD7B}"/>
      </w:docPartPr>
      <w:docPartBody>
        <w:p w:rsidR="00000000" w:rsidRDefault="00B11F0F" w:rsidP="00B11F0F">
          <w:pPr>
            <w:pStyle w:val="07AA1FC2B9EE410F9A1108C67ADDD0C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DA3F117564A4DF1B2D8A6E27BC8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6E6D-DFE1-4007-B3FD-6C7A37F9E829}"/>
      </w:docPartPr>
      <w:docPartBody>
        <w:p w:rsidR="00000000" w:rsidRDefault="00B11F0F" w:rsidP="00B11F0F">
          <w:pPr>
            <w:pStyle w:val="1DA3F117564A4DF1B2D8A6E27BC8D3E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3988A7BB3364D3DBEB9E503A5ABB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4FB7-306D-413C-9DCB-94603CADF8CC}"/>
      </w:docPartPr>
      <w:docPartBody>
        <w:p w:rsidR="00000000" w:rsidRDefault="00B11F0F" w:rsidP="00B11F0F">
          <w:pPr>
            <w:pStyle w:val="93988A7BB3364D3DBEB9E503A5ABB16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0F"/>
    <w:rsid w:val="00B11F0F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11F0F"/>
    <w:rPr>
      <w:color w:val="808080"/>
    </w:rPr>
  </w:style>
  <w:style w:type="paragraph" w:customStyle="1" w:styleId="07AA1FC2B9EE410F9A1108C67ADDD0C9">
    <w:name w:val="07AA1FC2B9EE410F9A1108C67ADDD0C9"/>
    <w:rsid w:val="00B11F0F"/>
  </w:style>
  <w:style w:type="paragraph" w:customStyle="1" w:styleId="1DA3F117564A4DF1B2D8A6E27BC8D3E6">
    <w:name w:val="1DA3F117564A4DF1B2D8A6E27BC8D3E6"/>
    <w:rsid w:val="00B11F0F"/>
  </w:style>
  <w:style w:type="paragraph" w:customStyle="1" w:styleId="93988A7BB3364D3DBEB9E503A5ABB16C">
    <w:name w:val="93988A7BB3364D3DBEB9E503A5ABB16C"/>
    <w:rsid w:val="00B11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F94C9E7F-CA41-4519-989C-C8CDF3D05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457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EOM-KD0-TP-000008-AR</dc:subject>
  <dc:creator>Rivamonte, Leonnito (RMP)</dc:creator>
  <cp:keywords>ᅟ</cp:keywords>
  <cp:lastModifiedBy>اسماء المطيري Asma Almutairi</cp:lastModifiedBy>
  <cp:revision>7</cp:revision>
  <cp:lastPrinted>2017-10-17T10:11:00Z</cp:lastPrinted>
  <dcterms:created xsi:type="dcterms:W3CDTF">2021-07-31T19:52:00Z</dcterms:created>
  <dcterms:modified xsi:type="dcterms:W3CDTF">2022-01-17T13:45:00Z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